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6F92BA0C"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610CD5" w:rsidRPr="00610CD5">
        <w:rPr>
          <w:rFonts w:ascii="Gill Sans MT" w:eastAsia="Times New Roman" w:hAnsi="Gill Sans MT" w:cs="Helvetica"/>
          <w:b/>
          <w:color w:val="FF0000"/>
          <w:lang w:eastAsia="en-GB"/>
        </w:rPr>
        <w:t>Application for prior notification of agricultural or forestry development – proposed building</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313272"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3CCBD8B6" w14:textId="77777777" w:rsidR="00AD27D9" w:rsidRPr="00457DE9" w:rsidRDefault="00AD27D9" w:rsidP="00AD27D9">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AD27D9" w:rsidRPr="00457DE9" w14:paraId="4E599565" w14:textId="77777777" w:rsidTr="00C35C65">
        <w:trPr>
          <w:trHeight w:val="374"/>
        </w:trPr>
        <w:tc>
          <w:tcPr>
            <w:tcW w:w="5000" w:type="pct"/>
            <w:gridSpan w:val="2"/>
            <w:shd w:val="clear" w:color="auto" w:fill="BFBFBF" w:themeFill="background1" w:themeFillShade="BF"/>
            <w:hideMark/>
          </w:tcPr>
          <w:p w14:paraId="73458DB0" w14:textId="77777777" w:rsidR="00AD27D9" w:rsidRPr="00372351" w:rsidRDefault="00AD27D9"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AD27D9" w:rsidRPr="00703504" w14:paraId="6C5B8F79" w14:textId="77777777" w:rsidTr="00C35C65">
        <w:tc>
          <w:tcPr>
            <w:tcW w:w="5000" w:type="pct"/>
            <w:gridSpan w:val="2"/>
            <w:shd w:val="clear" w:color="auto" w:fill="EDEDED" w:themeFill="accent3" w:themeFillTint="33"/>
            <w:hideMark/>
          </w:tcPr>
          <w:p w14:paraId="5DC5124A" w14:textId="77777777" w:rsidR="00AD27D9" w:rsidRPr="00703504" w:rsidRDefault="00AD27D9"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AD27D9" w:rsidRPr="00703504" w14:paraId="0B5361FD" w14:textId="77777777" w:rsidTr="00EF416B">
        <w:tc>
          <w:tcPr>
            <w:tcW w:w="1434" w:type="pct"/>
          </w:tcPr>
          <w:p w14:paraId="0F9C190F"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27A10EA" w14:textId="77777777" w:rsidR="00AD27D9" w:rsidRPr="00703504" w:rsidRDefault="00AD27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FE7D140"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r w:rsidR="00AD27D9" w:rsidRPr="00703504" w14:paraId="394B1FAA" w14:textId="77777777" w:rsidTr="00C35C65">
        <w:tc>
          <w:tcPr>
            <w:tcW w:w="1434" w:type="pct"/>
          </w:tcPr>
          <w:p w14:paraId="18E2E34E"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336EA3F" w14:textId="77777777" w:rsidR="00AD27D9" w:rsidRPr="00703504" w:rsidRDefault="00AD27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CC55497"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r w:rsidR="00AD27D9" w:rsidRPr="00703504" w14:paraId="3996D065" w14:textId="77777777" w:rsidTr="00C35C65">
        <w:tc>
          <w:tcPr>
            <w:tcW w:w="5000" w:type="pct"/>
            <w:gridSpan w:val="2"/>
            <w:shd w:val="clear" w:color="auto" w:fill="EDEDED" w:themeFill="accent3" w:themeFillTint="33"/>
          </w:tcPr>
          <w:p w14:paraId="120A8B83" w14:textId="77777777" w:rsidR="00AD27D9" w:rsidRPr="009E755E" w:rsidRDefault="00AD27D9"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AD27D9" w:rsidRPr="00703504" w14:paraId="31A10E7F" w14:textId="77777777" w:rsidTr="00C35C65">
        <w:tc>
          <w:tcPr>
            <w:tcW w:w="1434" w:type="pct"/>
          </w:tcPr>
          <w:p w14:paraId="69C5882F"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065694" w14:textId="77777777" w:rsidR="00AD27D9" w:rsidRPr="00703504" w:rsidRDefault="00AD27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0344DFF"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r w:rsidR="00AD27D9" w:rsidRPr="00703504" w14:paraId="07F57F07" w14:textId="77777777" w:rsidTr="00C35C65">
        <w:tc>
          <w:tcPr>
            <w:tcW w:w="1434" w:type="pct"/>
          </w:tcPr>
          <w:p w14:paraId="0AB5F655"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B7C657" w14:textId="77777777" w:rsidR="00AD27D9" w:rsidRPr="00703504" w:rsidRDefault="00AD27D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240B893"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bl>
    <w:p w14:paraId="754D484A" w14:textId="77777777" w:rsidR="00AD27D9" w:rsidRPr="00703504" w:rsidRDefault="00AD27D9" w:rsidP="00AD27D9">
      <w:pPr>
        <w:rPr>
          <w:rFonts w:ascii="Gill Sans MT" w:hAnsi="Gill Sans MT"/>
          <w:sz w:val="20"/>
          <w:szCs w:val="20"/>
        </w:rPr>
      </w:pPr>
    </w:p>
    <w:p w14:paraId="28F00133" w14:textId="77777777" w:rsidR="00AD27D9" w:rsidRPr="00703504" w:rsidRDefault="00AD27D9" w:rsidP="00AD27D9">
      <w:pPr>
        <w:rPr>
          <w:rFonts w:ascii="Gill Sans MT" w:hAnsi="Gill Sans MT"/>
          <w:sz w:val="20"/>
          <w:szCs w:val="20"/>
        </w:rPr>
      </w:pPr>
    </w:p>
    <w:p w14:paraId="6D81EF35" w14:textId="77777777" w:rsidR="00AD27D9" w:rsidRDefault="00AD27D9" w:rsidP="00AD27D9">
      <w:pPr>
        <w:rPr>
          <w:rFonts w:ascii="Gill Sans MT" w:hAnsi="Gill Sans MT"/>
          <w:sz w:val="20"/>
          <w:szCs w:val="20"/>
        </w:rPr>
      </w:pPr>
    </w:p>
    <w:p w14:paraId="6C447BD6" w14:textId="77777777" w:rsidR="00EF416B" w:rsidRPr="00703504" w:rsidRDefault="00EF416B" w:rsidP="00AD27D9">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D27D9" w:rsidRPr="00703504" w14:paraId="46A43213" w14:textId="77777777" w:rsidTr="00C35C65">
        <w:trPr>
          <w:trHeight w:val="352"/>
          <w:tblHeader/>
        </w:trPr>
        <w:tc>
          <w:tcPr>
            <w:tcW w:w="5000" w:type="pct"/>
            <w:gridSpan w:val="2"/>
            <w:shd w:val="clear" w:color="auto" w:fill="BFBFBF" w:themeFill="background1" w:themeFillShade="BF"/>
            <w:hideMark/>
          </w:tcPr>
          <w:p w14:paraId="2CC2C249" w14:textId="77777777" w:rsidR="00AD27D9" w:rsidRPr="00703504" w:rsidRDefault="00AD27D9"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AD27D9" w:rsidRPr="00703504" w14:paraId="7642FF53" w14:textId="77777777" w:rsidTr="00C35C65">
        <w:tc>
          <w:tcPr>
            <w:tcW w:w="5000" w:type="pct"/>
            <w:gridSpan w:val="2"/>
            <w:shd w:val="clear" w:color="auto" w:fill="EDEDED" w:themeFill="accent3" w:themeFillTint="33"/>
          </w:tcPr>
          <w:p w14:paraId="34D154AD" w14:textId="77777777" w:rsidR="00AD27D9" w:rsidRPr="00703504" w:rsidRDefault="00AD27D9"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5DAA47C3" w14:textId="77777777" w:rsidR="00AD27D9" w:rsidRPr="00703504" w:rsidRDefault="00AD27D9"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688FF8A7" w14:textId="77777777" w:rsidR="00AD27D9" w:rsidRPr="00703504" w:rsidRDefault="00313272" w:rsidP="00C35C65">
            <w:pPr>
              <w:rPr>
                <w:rFonts w:ascii="Gill Sans MT" w:hAnsi="Gill Sans MT"/>
                <w:b/>
                <w:color w:val="000000"/>
                <w:sz w:val="20"/>
                <w:szCs w:val="20"/>
              </w:rPr>
            </w:pPr>
            <w:hyperlink r:id="rId10" w:history="1">
              <w:r w:rsidR="00AD27D9" w:rsidRPr="00703504">
                <w:rPr>
                  <w:rStyle w:val="Hyperlink"/>
                  <w:rFonts w:ascii="Gill Sans MT" w:hAnsi="Gill Sans MT"/>
                  <w:b/>
                  <w:sz w:val="20"/>
                  <w:szCs w:val="20"/>
                </w:rPr>
                <w:t>https://www.gov.uk/guidance/fees-for-planning-applications</w:t>
              </w:r>
            </w:hyperlink>
            <w:r w:rsidR="00AD27D9" w:rsidRPr="00703504">
              <w:rPr>
                <w:rFonts w:ascii="Gill Sans MT" w:hAnsi="Gill Sans MT"/>
                <w:b/>
                <w:color w:val="000000"/>
                <w:sz w:val="20"/>
                <w:szCs w:val="20"/>
              </w:rPr>
              <w:t xml:space="preserve"> </w:t>
            </w:r>
          </w:p>
        </w:tc>
      </w:tr>
      <w:tr w:rsidR="00AD27D9" w:rsidRPr="00703504" w14:paraId="69B08E4D" w14:textId="77777777" w:rsidTr="00C35C65">
        <w:tc>
          <w:tcPr>
            <w:tcW w:w="1434" w:type="pct"/>
          </w:tcPr>
          <w:p w14:paraId="0349F922"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7E74912" w14:textId="77777777" w:rsidR="00AD27D9" w:rsidRPr="00703504" w:rsidRDefault="00AD27D9"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EEB0878"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r w:rsidR="00AD27D9" w:rsidRPr="00703504" w14:paraId="0A057439" w14:textId="77777777" w:rsidTr="00C35C65">
        <w:tc>
          <w:tcPr>
            <w:tcW w:w="1434" w:type="pct"/>
          </w:tcPr>
          <w:p w14:paraId="35500E58" w14:textId="77777777" w:rsidR="00AD27D9" w:rsidRPr="00703504" w:rsidRDefault="00AD27D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430ECC" w14:textId="77777777" w:rsidR="00AD27D9" w:rsidRPr="00703504" w:rsidRDefault="00AD27D9"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69B973B" w14:textId="77777777" w:rsidR="00AD27D9" w:rsidRPr="00703504" w:rsidRDefault="00AD27D9" w:rsidP="00C35C65">
            <w:pPr>
              <w:numPr>
                <w:ilvl w:val="0"/>
                <w:numId w:val="1"/>
              </w:numPr>
              <w:ind w:left="0"/>
              <w:rPr>
                <w:rFonts w:ascii="Gill Sans MT" w:eastAsia="Times New Roman" w:hAnsi="Gill Sans MT" w:cs="Helvetica"/>
                <w:color w:val="000000"/>
                <w:sz w:val="20"/>
                <w:szCs w:val="20"/>
                <w:lang w:eastAsia="en-GB"/>
              </w:rPr>
            </w:pPr>
          </w:p>
        </w:tc>
      </w:tr>
    </w:tbl>
    <w:p w14:paraId="31C22DAD" w14:textId="77777777" w:rsidR="004D14AF" w:rsidRDefault="004D14AF" w:rsidP="00F22755">
      <w:pPr>
        <w:rPr>
          <w:rFonts w:ascii="Gill Sans MT" w:eastAsia="Times New Roman" w:hAnsi="Gill Sans MT" w:cs="Helvetica"/>
          <w:b/>
          <w:color w:val="000000"/>
          <w:lang w:eastAsia="en-GB"/>
        </w:rPr>
      </w:pPr>
    </w:p>
    <w:p w14:paraId="355022A6" w14:textId="77777777" w:rsidR="004D14AF" w:rsidRDefault="004D14AF">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15F0504"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1A450E" w:rsidRPr="00D462E9" w14:paraId="11783E2A" w14:textId="77777777" w:rsidTr="001A450E">
        <w:trPr>
          <w:trHeight w:val="2017"/>
          <w:tblHeader/>
        </w:trPr>
        <w:tc>
          <w:tcPr>
            <w:tcW w:w="5000" w:type="pct"/>
            <w:gridSpan w:val="2"/>
            <w:shd w:val="clear" w:color="auto" w:fill="BFBFBF" w:themeFill="background1" w:themeFillShade="BF"/>
            <w:hideMark/>
          </w:tcPr>
          <w:p w14:paraId="7EE4C201" w14:textId="77777777" w:rsidR="001A450E" w:rsidRPr="001A450E" w:rsidRDefault="001A450E"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28F39122" w14:textId="77777777" w:rsidR="001A450E" w:rsidRDefault="001A450E" w:rsidP="002011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23138711" w14:textId="77777777" w:rsidR="001A450E" w:rsidRDefault="001A450E" w:rsidP="002011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3F31561E" w14:textId="77777777" w:rsidR="001A450E" w:rsidRDefault="001A450E" w:rsidP="002011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793215B8" w14:textId="62C1868D" w:rsidR="001A450E" w:rsidRPr="001A450E" w:rsidRDefault="001A450E" w:rsidP="002011C3">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2011C3" w:rsidRPr="00D462E9" w14:paraId="416D7FE2" w14:textId="77777777" w:rsidTr="00C35C65">
        <w:tblPrEx>
          <w:tblCellMar>
            <w:top w:w="0" w:type="dxa"/>
            <w:bottom w:w="0" w:type="dxa"/>
          </w:tblCellMar>
        </w:tblPrEx>
        <w:tc>
          <w:tcPr>
            <w:tcW w:w="1436" w:type="pct"/>
          </w:tcPr>
          <w:p w14:paraId="1DD3B829" w14:textId="77777777" w:rsidR="002011C3" w:rsidRPr="00703504" w:rsidRDefault="002011C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E4CB743" w14:textId="77777777" w:rsidR="002011C3" w:rsidRDefault="002011C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401F7249" w14:textId="77777777" w:rsidR="002011C3" w:rsidRDefault="002011C3" w:rsidP="00C35C65">
            <w:pPr>
              <w:rPr>
                <w:rFonts w:ascii="Gill Sans MT" w:eastAsia="Times New Roman" w:hAnsi="Gill Sans MT" w:cs="Helvetica"/>
                <w:i/>
                <w:color w:val="000000"/>
                <w:sz w:val="20"/>
                <w:szCs w:val="20"/>
                <w:lang w:eastAsia="en-GB"/>
              </w:rPr>
            </w:pPr>
          </w:p>
          <w:p w14:paraId="11703868" w14:textId="77777777" w:rsidR="002011C3" w:rsidRDefault="002011C3" w:rsidP="00C35C65">
            <w:pPr>
              <w:rPr>
                <w:rFonts w:ascii="Gill Sans MT" w:eastAsia="Times New Roman" w:hAnsi="Gill Sans MT" w:cs="Helvetica"/>
                <w:i/>
                <w:color w:val="000000"/>
                <w:sz w:val="20"/>
                <w:szCs w:val="20"/>
                <w:lang w:eastAsia="en-GB"/>
              </w:rPr>
            </w:pPr>
          </w:p>
          <w:p w14:paraId="1930B81D" w14:textId="77777777" w:rsidR="002011C3" w:rsidRDefault="002011C3" w:rsidP="00C35C65">
            <w:pPr>
              <w:rPr>
                <w:rFonts w:ascii="Gill Sans MT" w:eastAsia="Times New Roman" w:hAnsi="Gill Sans MT" w:cs="Helvetica"/>
                <w:i/>
                <w:color w:val="000000"/>
                <w:sz w:val="20"/>
                <w:szCs w:val="20"/>
                <w:lang w:eastAsia="en-GB"/>
              </w:rPr>
            </w:pPr>
          </w:p>
          <w:p w14:paraId="7D13EB33" w14:textId="77777777" w:rsidR="002011C3" w:rsidRPr="00703504" w:rsidRDefault="002011C3" w:rsidP="00C35C65">
            <w:pPr>
              <w:rPr>
                <w:rFonts w:ascii="Gill Sans MT" w:eastAsia="Times New Roman" w:hAnsi="Gill Sans MT" w:cs="Helvetica"/>
                <w:i/>
                <w:color w:val="000000"/>
                <w:sz w:val="20"/>
                <w:szCs w:val="20"/>
                <w:lang w:eastAsia="en-GB"/>
              </w:rPr>
            </w:pPr>
          </w:p>
        </w:tc>
        <w:tc>
          <w:tcPr>
            <w:tcW w:w="3564" w:type="pct"/>
          </w:tcPr>
          <w:p w14:paraId="00330C5A" w14:textId="77777777" w:rsidR="002011C3" w:rsidRPr="00D462E9" w:rsidRDefault="002011C3" w:rsidP="00C35C65">
            <w:pPr>
              <w:numPr>
                <w:ilvl w:val="0"/>
                <w:numId w:val="1"/>
              </w:numPr>
              <w:ind w:left="0"/>
              <w:rPr>
                <w:rFonts w:ascii="Gill Sans MT" w:eastAsia="Times New Roman" w:hAnsi="Gill Sans MT" w:cs="Helvetica"/>
                <w:color w:val="000000"/>
                <w:sz w:val="20"/>
                <w:szCs w:val="20"/>
                <w:lang w:eastAsia="en-GB"/>
              </w:rPr>
            </w:pPr>
          </w:p>
        </w:tc>
      </w:tr>
      <w:tr w:rsidR="002011C3" w:rsidRPr="00D462E9" w14:paraId="4590D2C7" w14:textId="77777777" w:rsidTr="00C35C65">
        <w:tblPrEx>
          <w:tblCellMar>
            <w:top w:w="0" w:type="dxa"/>
            <w:bottom w:w="0" w:type="dxa"/>
          </w:tblCellMar>
        </w:tblPrEx>
        <w:tc>
          <w:tcPr>
            <w:tcW w:w="1436" w:type="pct"/>
          </w:tcPr>
          <w:p w14:paraId="20CFDADF" w14:textId="77777777" w:rsidR="002011C3" w:rsidRPr="00703504" w:rsidRDefault="002011C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10C4FBD" w14:textId="77777777" w:rsidR="002011C3" w:rsidRDefault="002011C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305BDE60" w14:textId="77777777" w:rsidR="002011C3" w:rsidRDefault="002011C3" w:rsidP="00C35C65">
            <w:pPr>
              <w:rPr>
                <w:rFonts w:ascii="Gill Sans MT" w:eastAsia="Times New Roman" w:hAnsi="Gill Sans MT" w:cs="Helvetica"/>
                <w:i/>
                <w:color w:val="000000"/>
                <w:sz w:val="20"/>
                <w:szCs w:val="20"/>
                <w:lang w:eastAsia="en-GB"/>
              </w:rPr>
            </w:pPr>
          </w:p>
          <w:p w14:paraId="4F6EE51C" w14:textId="77777777" w:rsidR="002011C3" w:rsidRDefault="002011C3" w:rsidP="00C35C65">
            <w:pPr>
              <w:rPr>
                <w:rFonts w:ascii="Gill Sans MT" w:eastAsia="Times New Roman" w:hAnsi="Gill Sans MT" w:cs="Helvetica"/>
                <w:i/>
                <w:color w:val="000000"/>
                <w:sz w:val="20"/>
                <w:szCs w:val="20"/>
                <w:lang w:eastAsia="en-GB"/>
              </w:rPr>
            </w:pPr>
          </w:p>
          <w:p w14:paraId="6C585403" w14:textId="77777777" w:rsidR="002011C3" w:rsidRDefault="002011C3" w:rsidP="00C35C65">
            <w:pPr>
              <w:rPr>
                <w:rFonts w:ascii="Gill Sans MT" w:eastAsia="Times New Roman" w:hAnsi="Gill Sans MT" w:cs="Helvetica"/>
                <w:i/>
                <w:color w:val="000000"/>
                <w:sz w:val="20"/>
                <w:szCs w:val="20"/>
                <w:lang w:eastAsia="en-GB"/>
              </w:rPr>
            </w:pPr>
          </w:p>
          <w:p w14:paraId="139BE610" w14:textId="77777777" w:rsidR="002011C3" w:rsidRPr="00703504" w:rsidRDefault="002011C3" w:rsidP="00C35C65">
            <w:pPr>
              <w:rPr>
                <w:rFonts w:ascii="Gill Sans MT" w:eastAsia="Times New Roman" w:hAnsi="Gill Sans MT" w:cs="Helvetica"/>
                <w:i/>
                <w:color w:val="000000"/>
                <w:sz w:val="20"/>
                <w:szCs w:val="20"/>
                <w:lang w:eastAsia="en-GB"/>
              </w:rPr>
            </w:pPr>
          </w:p>
        </w:tc>
        <w:tc>
          <w:tcPr>
            <w:tcW w:w="3564" w:type="pct"/>
          </w:tcPr>
          <w:p w14:paraId="5ED5A7BC" w14:textId="77777777" w:rsidR="002011C3" w:rsidRPr="00D462E9" w:rsidRDefault="002011C3" w:rsidP="00C35C65">
            <w:pPr>
              <w:numPr>
                <w:ilvl w:val="0"/>
                <w:numId w:val="1"/>
              </w:numPr>
              <w:ind w:left="0"/>
              <w:rPr>
                <w:rFonts w:ascii="Gill Sans MT" w:eastAsia="Times New Roman" w:hAnsi="Gill Sans MT" w:cs="Helvetica"/>
                <w:color w:val="000000"/>
                <w:sz w:val="20"/>
                <w:szCs w:val="20"/>
                <w:lang w:eastAsia="en-GB"/>
              </w:rPr>
            </w:pPr>
          </w:p>
        </w:tc>
      </w:tr>
    </w:tbl>
    <w:p w14:paraId="29F00D11" w14:textId="77777777" w:rsidR="002011C3" w:rsidRPr="00703504" w:rsidRDefault="002011C3" w:rsidP="00C43D72">
      <w:pPr>
        <w:spacing w:line="240" w:lineRule="auto"/>
        <w:rPr>
          <w:rFonts w:ascii="Gill Sans MT" w:eastAsia="Times New Roman" w:hAnsi="Gill Sans MT" w:cs="Helvetica"/>
          <w:b/>
          <w:i/>
          <w:color w:val="000000"/>
          <w:lang w:eastAsia="en-GB"/>
        </w:rPr>
      </w:pPr>
    </w:p>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8FF41" w14:textId="77777777" w:rsidR="00610CD5" w:rsidRDefault="00610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610CD5"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_16</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313272">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313272">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8497" w14:textId="77777777" w:rsidR="00610CD5" w:rsidRDefault="00610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10B7" w14:textId="77777777" w:rsidR="00610CD5" w:rsidRDefault="00610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596E0" w14:textId="77777777" w:rsidR="00610CD5" w:rsidRDefault="00610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1EC2" w14:textId="77777777" w:rsidR="00610CD5" w:rsidRDefault="00610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439C2"/>
    <w:rsid w:val="00055ED6"/>
    <w:rsid w:val="0005713D"/>
    <w:rsid w:val="00061F33"/>
    <w:rsid w:val="000815E5"/>
    <w:rsid w:val="00095084"/>
    <w:rsid w:val="000A7C1A"/>
    <w:rsid w:val="000C54EF"/>
    <w:rsid w:val="000D7D0F"/>
    <w:rsid w:val="000E10BE"/>
    <w:rsid w:val="001077D8"/>
    <w:rsid w:val="001267E2"/>
    <w:rsid w:val="001522D4"/>
    <w:rsid w:val="001748AC"/>
    <w:rsid w:val="001A450E"/>
    <w:rsid w:val="001C10BF"/>
    <w:rsid w:val="001E460C"/>
    <w:rsid w:val="001E7031"/>
    <w:rsid w:val="001E77BF"/>
    <w:rsid w:val="001F2092"/>
    <w:rsid w:val="00200495"/>
    <w:rsid w:val="002011C3"/>
    <w:rsid w:val="00222AF8"/>
    <w:rsid w:val="00227252"/>
    <w:rsid w:val="00230411"/>
    <w:rsid w:val="00230978"/>
    <w:rsid w:val="00235E73"/>
    <w:rsid w:val="00252C72"/>
    <w:rsid w:val="00282B06"/>
    <w:rsid w:val="00296461"/>
    <w:rsid w:val="002D0A53"/>
    <w:rsid w:val="002D43DF"/>
    <w:rsid w:val="002D627C"/>
    <w:rsid w:val="00313272"/>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14AF"/>
    <w:rsid w:val="004D28A6"/>
    <w:rsid w:val="004E2A62"/>
    <w:rsid w:val="00500529"/>
    <w:rsid w:val="005115CB"/>
    <w:rsid w:val="005415BA"/>
    <w:rsid w:val="005723FE"/>
    <w:rsid w:val="00592673"/>
    <w:rsid w:val="005A7FF2"/>
    <w:rsid w:val="005C0B1F"/>
    <w:rsid w:val="005F3DC9"/>
    <w:rsid w:val="0060204A"/>
    <w:rsid w:val="00602644"/>
    <w:rsid w:val="00610CD5"/>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D27D9"/>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416B"/>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399E-80A2-4B35-9F87-99E8D8D4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B634CAD8</Template>
  <TotalTime>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9</cp:revision>
  <cp:lastPrinted>2018-10-09T16:42:00Z</cp:lastPrinted>
  <dcterms:created xsi:type="dcterms:W3CDTF">2019-06-27T12:54:00Z</dcterms:created>
  <dcterms:modified xsi:type="dcterms:W3CDTF">2019-06-28T11:54:00Z</dcterms:modified>
</cp:coreProperties>
</file>