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A9ECA21"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720E9D" w:rsidRPr="00720E9D">
        <w:rPr>
          <w:rFonts w:ascii="Gill Sans MT" w:eastAsia="Times New Roman" w:hAnsi="Gill Sans MT" w:cs="Helvetica"/>
          <w:b/>
          <w:color w:val="FF0000"/>
          <w:lang w:eastAsia="en-GB"/>
        </w:rPr>
        <w:t>Application for a Lawful Development Certificate for a proposed use or development</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CB0172"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6FD505A7" w14:textId="77777777" w:rsidR="00EC1922" w:rsidRPr="00457DE9" w:rsidRDefault="00EC1922" w:rsidP="00EC192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EC1922" w:rsidRPr="00457DE9" w14:paraId="674520D4" w14:textId="77777777" w:rsidTr="00C35C65">
        <w:trPr>
          <w:trHeight w:val="374"/>
        </w:trPr>
        <w:tc>
          <w:tcPr>
            <w:tcW w:w="5000" w:type="pct"/>
            <w:gridSpan w:val="2"/>
            <w:shd w:val="clear" w:color="auto" w:fill="BFBFBF" w:themeFill="background1" w:themeFillShade="BF"/>
            <w:hideMark/>
          </w:tcPr>
          <w:p w14:paraId="5A46C01E" w14:textId="77777777" w:rsidR="00EC1922" w:rsidRPr="00372351" w:rsidRDefault="00EC192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EC1922" w:rsidRPr="00703504" w14:paraId="1A102E76" w14:textId="77777777" w:rsidTr="00C35C65">
        <w:tc>
          <w:tcPr>
            <w:tcW w:w="5000" w:type="pct"/>
            <w:gridSpan w:val="2"/>
            <w:shd w:val="clear" w:color="auto" w:fill="EDEDED" w:themeFill="accent3" w:themeFillTint="33"/>
            <w:hideMark/>
          </w:tcPr>
          <w:p w14:paraId="62094E5D" w14:textId="77777777" w:rsidR="00EC1922" w:rsidRPr="00703504" w:rsidRDefault="00EC192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EC1922" w:rsidRPr="00703504" w14:paraId="48A0F341" w14:textId="77777777" w:rsidTr="00587260">
        <w:tc>
          <w:tcPr>
            <w:tcW w:w="1434" w:type="pct"/>
          </w:tcPr>
          <w:p w14:paraId="79D33530"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6AC67DA" w14:textId="77777777" w:rsidR="00EC1922" w:rsidRPr="00703504" w:rsidRDefault="00EC19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F18E1F3"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r w:rsidR="00EC1922" w:rsidRPr="00703504" w14:paraId="6BBDA700" w14:textId="77777777" w:rsidTr="00C35C65">
        <w:tc>
          <w:tcPr>
            <w:tcW w:w="1434" w:type="pct"/>
          </w:tcPr>
          <w:p w14:paraId="61A0E57E"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910DA7" w14:textId="77777777" w:rsidR="00EC1922" w:rsidRPr="00703504" w:rsidRDefault="00EC19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BC5BBAC"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r w:rsidR="00EC1922" w:rsidRPr="00703504" w14:paraId="0D54F171" w14:textId="77777777" w:rsidTr="00C35C65">
        <w:tc>
          <w:tcPr>
            <w:tcW w:w="5000" w:type="pct"/>
            <w:gridSpan w:val="2"/>
            <w:shd w:val="clear" w:color="auto" w:fill="EDEDED" w:themeFill="accent3" w:themeFillTint="33"/>
          </w:tcPr>
          <w:p w14:paraId="65BC8C08" w14:textId="77777777" w:rsidR="00EC1922" w:rsidRPr="009E755E" w:rsidRDefault="00EC192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EC1922" w:rsidRPr="00703504" w14:paraId="0C8CC270" w14:textId="77777777" w:rsidTr="00C35C65">
        <w:tc>
          <w:tcPr>
            <w:tcW w:w="1434" w:type="pct"/>
          </w:tcPr>
          <w:p w14:paraId="0EBF2A0F"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BD4928" w14:textId="77777777" w:rsidR="00EC1922" w:rsidRPr="00703504" w:rsidRDefault="00EC19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6AC56DA"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r w:rsidR="00EC1922" w:rsidRPr="00703504" w14:paraId="0A516D19" w14:textId="77777777" w:rsidTr="00C35C65">
        <w:tc>
          <w:tcPr>
            <w:tcW w:w="1434" w:type="pct"/>
          </w:tcPr>
          <w:p w14:paraId="0F0C02FB"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DB04D0" w14:textId="77777777" w:rsidR="00EC1922" w:rsidRPr="00703504" w:rsidRDefault="00EC19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F549128"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bl>
    <w:p w14:paraId="0CB94509" w14:textId="77777777" w:rsidR="00EC1922" w:rsidRDefault="00EC1922" w:rsidP="00EC1922">
      <w:pPr>
        <w:rPr>
          <w:rFonts w:ascii="Gill Sans MT" w:hAnsi="Gill Sans MT"/>
          <w:sz w:val="20"/>
          <w:szCs w:val="20"/>
        </w:rPr>
      </w:pPr>
    </w:p>
    <w:p w14:paraId="3A2A891D" w14:textId="77777777" w:rsidR="00587260" w:rsidRDefault="00587260" w:rsidP="00EC1922">
      <w:pPr>
        <w:rPr>
          <w:rFonts w:ascii="Gill Sans MT" w:hAnsi="Gill Sans MT"/>
          <w:sz w:val="20"/>
          <w:szCs w:val="20"/>
        </w:rPr>
      </w:pPr>
    </w:p>
    <w:p w14:paraId="0CDAE59F" w14:textId="77777777" w:rsidR="00587260" w:rsidRDefault="00587260" w:rsidP="00EC1922">
      <w:pPr>
        <w:rPr>
          <w:rFonts w:ascii="Gill Sans MT" w:hAnsi="Gill Sans MT"/>
          <w:sz w:val="20"/>
          <w:szCs w:val="20"/>
        </w:rPr>
      </w:pPr>
    </w:p>
    <w:p w14:paraId="44A7AE32" w14:textId="77777777" w:rsidR="00587260" w:rsidRPr="00703504" w:rsidRDefault="00587260" w:rsidP="00EC1922">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EC1922" w:rsidRPr="00703504" w14:paraId="46CA0AAB" w14:textId="77777777" w:rsidTr="00C35C65">
        <w:trPr>
          <w:trHeight w:val="352"/>
          <w:tblHeader/>
        </w:trPr>
        <w:tc>
          <w:tcPr>
            <w:tcW w:w="5000" w:type="pct"/>
            <w:gridSpan w:val="2"/>
            <w:shd w:val="clear" w:color="auto" w:fill="BFBFBF" w:themeFill="background1" w:themeFillShade="BF"/>
            <w:hideMark/>
          </w:tcPr>
          <w:p w14:paraId="3A9A26AA" w14:textId="77777777" w:rsidR="00EC1922" w:rsidRPr="00703504" w:rsidRDefault="00EC1922"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EC1922" w:rsidRPr="00703504" w14:paraId="1313C780" w14:textId="77777777" w:rsidTr="00C35C65">
        <w:tc>
          <w:tcPr>
            <w:tcW w:w="5000" w:type="pct"/>
            <w:gridSpan w:val="2"/>
            <w:shd w:val="clear" w:color="auto" w:fill="EDEDED" w:themeFill="accent3" w:themeFillTint="33"/>
          </w:tcPr>
          <w:p w14:paraId="55525201" w14:textId="77777777" w:rsidR="00EC1922" w:rsidRPr="00703504" w:rsidRDefault="00EC1922"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5220C63B" w14:textId="77777777" w:rsidR="00EC1922" w:rsidRPr="00703504" w:rsidRDefault="00EC1922"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4E61A56B" w14:textId="77777777" w:rsidR="00EC1922" w:rsidRPr="00703504" w:rsidRDefault="00CB0172" w:rsidP="00C35C65">
            <w:pPr>
              <w:rPr>
                <w:rFonts w:ascii="Gill Sans MT" w:hAnsi="Gill Sans MT"/>
                <w:b/>
                <w:color w:val="000000"/>
                <w:sz w:val="20"/>
                <w:szCs w:val="20"/>
              </w:rPr>
            </w:pPr>
            <w:hyperlink r:id="rId10" w:history="1">
              <w:r w:rsidR="00EC1922" w:rsidRPr="00703504">
                <w:rPr>
                  <w:rStyle w:val="Hyperlink"/>
                  <w:rFonts w:ascii="Gill Sans MT" w:hAnsi="Gill Sans MT"/>
                  <w:b/>
                  <w:sz w:val="20"/>
                  <w:szCs w:val="20"/>
                </w:rPr>
                <w:t>https://www.gov.uk/guidance/fees-for-planning-applications</w:t>
              </w:r>
            </w:hyperlink>
            <w:r w:rsidR="00EC1922" w:rsidRPr="00703504">
              <w:rPr>
                <w:rFonts w:ascii="Gill Sans MT" w:hAnsi="Gill Sans MT"/>
                <w:b/>
                <w:color w:val="000000"/>
                <w:sz w:val="20"/>
                <w:szCs w:val="20"/>
              </w:rPr>
              <w:t xml:space="preserve"> </w:t>
            </w:r>
          </w:p>
        </w:tc>
      </w:tr>
      <w:tr w:rsidR="00EC1922" w:rsidRPr="00703504" w14:paraId="570EFEE1" w14:textId="77777777" w:rsidTr="00C35C65">
        <w:tc>
          <w:tcPr>
            <w:tcW w:w="1434" w:type="pct"/>
          </w:tcPr>
          <w:p w14:paraId="78D933DE"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A7B898" w14:textId="77777777" w:rsidR="00EC1922" w:rsidRPr="00703504" w:rsidRDefault="00EC19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0617D42"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r w:rsidR="00EC1922" w:rsidRPr="00703504" w14:paraId="5A10AEA7" w14:textId="77777777" w:rsidTr="00C35C65">
        <w:tc>
          <w:tcPr>
            <w:tcW w:w="1434" w:type="pct"/>
          </w:tcPr>
          <w:p w14:paraId="7554D686" w14:textId="77777777" w:rsidR="00EC1922" w:rsidRPr="00703504" w:rsidRDefault="00EC19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B6DC3F" w14:textId="77777777" w:rsidR="00EC1922" w:rsidRPr="00703504" w:rsidRDefault="00EC19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C2C499B" w14:textId="77777777" w:rsidR="00EC1922" w:rsidRPr="00703504" w:rsidRDefault="00EC1922" w:rsidP="00C35C65">
            <w:pPr>
              <w:numPr>
                <w:ilvl w:val="0"/>
                <w:numId w:val="1"/>
              </w:numPr>
              <w:ind w:left="0"/>
              <w:rPr>
                <w:rFonts w:ascii="Gill Sans MT" w:eastAsia="Times New Roman" w:hAnsi="Gill Sans MT" w:cs="Helvetica"/>
                <w:color w:val="000000"/>
                <w:sz w:val="20"/>
                <w:szCs w:val="20"/>
                <w:lang w:eastAsia="en-GB"/>
              </w:rPr>
            </w:pPr>
          </w:p>
        </w:tc>
      </w:tr>
      <w:tr w:rsidR="00B27D42" w:rsidRPr="00FC6539" w14:paraId="19DB316F" w14:textId="77777777" w:rsidTr="00C35C65">
        <w:trPr>
          <w:trHeight w:val="296"/>
        </w:trPr>
        <w:tc>
          <w:tcPr>
            <w:tcW w:w="5000" w:type="pct"/>
            <w:gridSpan w:val="2"/>
            <w:shd w:val="clear" w:color="auto" w:fill="EDEDED" w:themeFill="accent3" w:themeFillTint="33"/>
          </w:tcPr>
          <w:p w14:paraId="3DB668B1" w14:textId="77777777" w:rsidR="00B27D42" w:rsidRPr="00FC6539" w:rsidRDefault="00B27D42" w:rsidP="00C35C65">
            <w:pPr>
              <w:rPr>
                <w:rFonts w:ascii="Gill Sans MT" w:eastAsia="Times New Roman" w:hAnsi="Gill Sans MT" w:cs="Times New Roman"/>
                <w:sz w:val="20"/>
                <w:szCs w:val="20"/>
                <w:lang w:val="en" w:eastAsia="en-GB"/>
              </w:rPr>
            </w:pPr>
            <w:r w:rsidRPr="00FC6539">
              <w:rPr>
                <w:rFonts w:ascii="Gill Sans MT" w:hAnsi="Gill Sans MT"/>
                <w:b/>
                <w:color w:val="000000"/>
                <w:sz w:val="20"/>
                <w:szCs w:val="20"/>
              </w:rPr>
              <w:t>Such evidence verifying the information included in the application as can be provided</w:t>
            </w:r>
          </w:p>
        </w:tc>
      </w:tr>
      <w:tr w:rsidR="00B27D42" w:rsidRPr="00703504" w14:paraId="15CEE1D9" w14:textId="77777777" w:rsidTr="00C35C65">
        <w:tc>
          <w:tcPr>
            <w:tcW w:w="1434" w:type="pct"/>
          </w:tcPr>
          <w:p w14:paraId="09042EB8" w14:textId="77777777" w:rsidR="00B27D42" w:rsidRPr="00703504" w:rsidRDefault="00B27D4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114187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080EF96" w14:textId="77777777" w:rsidR="00B27D42" w:rsidRPr="00703504" w:rsidRDefault="00B27D4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D73FD72" w14:textId="77777777" w:rsidR="00B27D42" w:rsidRPr="00703504" w:rsidRDefault="00B27D42" w:rsidP="00C35C65">
            <w:pPr>
              <w:numPr>
                <w:ilvl w:val="0"/>
                <w:numId w:val="1"/>
              </w:numPr>
              <w:ind w:left="0"/>
              <w:rPr>
                <w:rFonts w:ascii="Gill Sans MT" w:eastAsia="Times New Roman" w:hAnsi="Gill Sans MT" w:cs="Helvetica"/>
                <w:color w:val="000000"/>
                <w:sz w:val="20"/>
                <w:szCs w:val="20"/>
                <w:lang w:eastAsia="en-GB"/>
              </w:rPr>
            </w:pPr>
          </w:p>
        </w:tc>
      </w:tr>
      <w:tr w:rsidR="00B27D42" w:rsidRPr="00703504" w14:paraId="37754180" w14:textId="77777777" w:rsidTr="00C35C65">
        <w:tc>
          <w:tcPr>
            <w:tcW w:w="1434" w:type="pct"/>
          </w:tcPr>
          <w:p w14:paraId="3CBB0259" w14:textId="77777777" w:rsidR="00B27D42" w:rsidRPr="00703504" w:rsidRDefault="00B27D4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9486045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D55D2DE" w14:textId="77777777" w:rsidR="00B27D42" w:rsidRPr="00703504" w:rsidRDefault="00B27D4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08773E1" w14:textId="77777777" w:rsidR="00B27D42" w:rsidRPr="00703504" w:rsidRDefault="00B27D42" w:rsidP="00C35C65">
            <w:pPr>
              <w:numPr>
                <w:ilvl w:val="0"/>
                <w:numId w:val="1"/>
              </w:numPr>
              <w:ind w:left="0"/>
              <w:rPr>
                <w:rFonts w:ascii="Gill Sans MT" w:eastAsia="Times New Roman" w:hAnsi="Gill Sans MT" w:cs="Helvetica"/>
                <w:color w:val="000000"/>
                <w:sz w:val="20"/>
                <w:szCs w:val="20"/>
                <w:lang w:eastAsia="en-GB"/>
              </w:rPr>
            </w:pPr>
          </w:p>
        </w:tc>
      </w:tr>
      <w:tr w:rsidR="00B27D42" w:rsidRPr="00FC6539" w14:paraId="5110F6C1" w14:textId="77777777" w:rsidTr="00C35C65">
        <w:trPr>
          <w:trHeight w:val="344"/>
        </w:trPr>
        <w:tc>
          <w:tcPr>
            <w:tcW w:w="5000" w:type="pct"/>
            <w:gridSpan w:val="2"/>
            <w:shd w:val="clear" w:color="auto" w:fill="EDEDED" w:themeFill="accent3" w:themeFillTint="33"/>
          </w:tcPr>
          <w:p w14:paraId="285E9F46" w14:textId="77777777" w:rsidR="00B27D42" w:rsidRPr="00FC6539" w:rsidRDefault="00B27D42" w:rsidP="00C35C65">
            <w:pPr>
              <w:rPr>
                <w:rFonts w:ascii="Gill Sans MT" w:eastAsia="Times New Roman" w:hAnsi="Gill Sans MT" w:cs="Times New Roman"/>
                <w:sz w:val="20"/>
                <w:szCs w:val="20"/>
                <w:lang w:val="en" w:eastAsia="en-GB"/>
              </w:rPr>
            </w:pPr>
            <w:r w:rsidRPr="00FC6539">
              <w:rPr>
                <w:rFonts w:ascii="Gill Sans MT" w:hAnsi="Gill Sans MT"/>
                <w:b/>
                <w:color w:val="000000"/>
                <w:sz w:val="20"/>
                <w:szCs w:val="20"/>
              </w:rPr>
              <w:t>Such other information as is considered to be relevant to the application</w:t>
            </w:r>
          </w:p>
        </w:tc>
      </w:tr>
      <w:tr w:rsidR="00B27D42" w:rsidRPr="00703504" w14:paraId="4E2DBF20" w14:textId="77777777" w:rsidTr="00C35C65">
        <w:tc>
          <w:tcPr>
            <w:tcW w:w="1434" w:type="pct"/>
          </w:tcPr>
          <w:p w14:paraId="12D7180B" w14:textId="77777777" w:rsidR="00B27D42" w:rsidRPr="00703504" w:rsidRDefault="00B27D4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5534457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0C20DE0" w14:textId="77777777" w:rsidR="00B27D42" w:rsidRPr="00703504" w:rsidRDefault="00B27D4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F9B26D7" w14:textId="77777777" w:rsidR="00B27D42" w:rsidRPr="00703504" w:rsidRDefault="00B27D42" w:rsidP="00C35C65">
            <w:pPr>
              <w:numPr>
                <w:ilvl w:val="0"/>
                <w:numId w:val="1"/>
              </w:numPr>
              <w:ind w:left="0"/>
              <w:rPr>
                <w:rFonts w:ascii="Gill Sans MT" w:eastAsia="Times New Roman" w:hAnsi="Gill Sans MT" w:cs="Helvetica"/>
                <w:color w:val="000000"/>
                <w:sz w:val="20"/>
                <w:szCs w:val="20"/>
                <w:lang w:eastAsia="en-GB"/>
              </w:rPr>
            </w:pPr>
          </w:p>
        </w:tc>
      </w:tr>
      <w:tr w:rsidR="00B27D42" w:rsidRPr="00703504" w14:paraId="38F205A6" w14:textId="77777777" w:rsidTr="00C35C65">
        <w:tc>
          <w:tcPr>
            <w:tcW w:w="1434" w:type="pct"/>
          </w:tcPr>
          <w:p w14:paraId="4C0A113B" w14:textId="77777777" w:rsidR="00B27D42" w:rsidRPr="00703504" w:rsidRDefault="00B27D4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41076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943DFC6" w14:textId="77777777" w:rsidR="00B27D42" w:rsidRPr="00703504" w:rsidRDefault="00B27D4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BEC7283" w14:textId="77777777" w:rsidR="00B27D42" w:rsidRPr="00703504" w:rsidRDefault="00B27D42" w:rsidP="00C35C65">
            <w:pPr>
              <w:numPr>
                <w:ilvl w:val="0"/>
                <w:numId w:val="1"/>
              </w:numPr>
              <w:ind w:left="0"/>
              <w:rPr>
                <w:rFonts w:ascii="Gill Sans MT" w:eastAsia="Times New Roman" w:hAnsi="Gill Sans MT" w:cs="Helvetica"/>
                <w:color w:val="000000"/>
                <w:sz w:val="20"/>
                <w:szCs w:val="20"/>
                <w:lang w:eastAsia="en-GB"/>
              </w:rPr>
            </w:pPr>
          </w:p>
        </w:tc>
      </w:tr>
    </w:tbl>
    <w:p w14:paraId="00F6724E" w14:textId="77777777" w:rsidR="00EC1922" w:rsidRDefault="00EC1922" w:rsidP="00F22755">
      <w:pPr>
        <w:rPr>
          <w:rFonts w:ascii="Gill Sans MT" w:eastAsia="Times New Roman" w:hAnsi="Gill Sans MT" w:cs="Helvetica"/>
          <w:b/>
          <w:color w:val="000000"/>
          <w:lang w:eastAsia="en-GB"/>
        </w:rPr>
      </w:pPr>
    </w:p>
    <w:p w14:paraId="50D413B9" w14:textId="77777777" w:rsidR="00EC1922" w:rsidRDefault="00EC1922">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98BBCBB"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424353" w:rsidRPr="00D462E9" w14:paraId="3F01D1A2" w14:textId="77777777" w:rsidTr="00C35C65">
        <w:trPr>
          <w:trHeight w:val="2017"/>
          <w:tblHeader/>
        </w:trPr>
        <w:tc>
          <w:tcPr>
            <w:tcW w:w="5000" w:type="pct"/>
            <w:gridSpan w:val="2"/>
            <w:shd w:val="clear" w:color="auto" w:fill="BFBFBF" w:themeFill="background1" w:themeFillShade="BF"/>
            <w:hideMark/>
          </w:tcPr>
          <w:p w14:paraId="63A9964C" w14:textId="77777777" w:rsidR="00424353" w:rsidRPr="001A450E" w:rsidRDefault="00424353"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7BF7BB12" w14:textId="77777777" w:rsidR="00424353" w:rsidRDefault="00424353" w:rsidP="0042435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69D09D18" w14:textId="77777777" w:rsidR="00424353" w:rsidRDefault="00424353" w:rsidP="0042435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03278FCB" w14:textId="77777777" w:rsidR="00424353" w:rsidRDefault="00424353" w:rsidP="0042435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1FC40BB5" w14:textId="77777777" w:rsidR="00424353" w:rsidRPr="001A450E" w:rsidRDefault="00424353" w:rsidP="00424353">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424353" w:rsidRPr="00D462E9" w14:paraId="02405E6F" w14:textId="77777777" w:rsidTr="00C35C65">
        <w:tblPrEx>
          <w:tblCellMar>
            <w:top w:w="0" w:type="dxa"/>
            <w:bottom w:w="0" w:type="dxa"/>
          </w:tblCellMar>
        </w:tblPrEx>
        <w:tc>
          <w:tcPr>
            <w:tcW w:w="1436" w:type="pct"/>
          </w:tcPr>
          <w:p w14:paraId="43D40B25" w14:textId="77777777" w:rsidR="00424353" w:rsidRPr="00703504" w:rsidRDefault="0042435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8BC555F" w14:textId="77777777" w:rsidR="00424353" w:rsidRDefault="0042435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2C23E991" w14:textId="77777777" w:rsidR="00424353" w:rsidRDefault="00424353" w:rsidP="00C35C65">
            <w:pPr>
              <w:rPr>
                <w:rFonts w:ascii="Gill Sans MT" w:eastAsia="Times New Roman" w:hAnsi="Gill Sans MT" w:cs="Helvetica"/>
                <w:i/>
                <w:color w:val="000000"/>
                <w:sz w:val="20"/>
                <w:szCs w:val="20"/>
                <w:lang w:eastAsia="en-GB"/>
              </w:rPr>
            </w:pPr>
          </w:p>
          <w:p w14:paraId="78C42129" w14:textId="77777777" w:rsidR="00424353" w:rsidRDefault="00424353" w:rsidP="00C35C65">
            <w:pPr>
              <w:rPr>
                <w:rFonts w:ascii="Gill Sans MT" w:eastAsia="Times New Roman" w:hAnsi="Gill Sans MT" w:cs="Helvetica"/>
                <w:i/>
                <w:color w:val="000000"/>
                <w:sz w:val="20"/>
                <w:szCs w:val="20"/>
                <w:lang w:eastAsia="en-GB"/>
              </w:rPr>
            </w:pPr>
          </w:p>
          <w:p w14:paraId="6964722A" w14:textId="77777777" w:rsidR="0076240E" w:rsidRDefault="0076240E" w:rsidP="00C35C65">
            <w:pPr>
              <w:rPr>
                <w:rFonts w:ascii="Gill Sans MT" w:eastAsia="Times New Roman" w:hAnsi="Gill Sans MT" w:cs="Helvetica"/>
                <w:i/>
                <w:color w:val="000000"/>
                <w:sz w:val="20"/>
                <w:szCs w:val="20"/>
                <w:lang w:eastAsia="en-GB"/>
              </w:rPr>
            </w:pPr>
          </w:p>
          <w:p w14:paraId="66AF565D" w14:textId="77777777" w:rsidR="0076240E" w:rsidRDefault="0076240E" w:rsidP="00C35C65">
            <w:pPr>
              <w:rPr>
                <w:rFonts w:ascii="Gill Sans MT" w:eastAsia="Times New Roman" w:hAnsi="Gill Sans MT" w:cs="Helvetica"/>
                <w:i/>
                <w:color w:val="000000"/>
                <w:sz w:val="20"/>
                <w:szCs w:val="20"/>
                <w:lang w:eastAsia="en-GB"/>
              </w:rPr>
            </w:pPr>
          </w:p>
          <w:p w14:paraId="6F91114A" w14:textId="77777777" w:rsidR="0076240E" w:rsidRDefault="0076240E" w:rsidP="00C35C65">
            <w:pPr>
              <w:rPr>
                <w:rFonts w:ascii="Gill Sans MT" w:eastAsia="Times New Roman" w:hAnsi="Gill Sans MT" w:cs="Helvetica"/>
                <w:i/>
                <w:color w:val="000000"/>
                <w:sz w:val="20"/>
                <w:szCs w:val="20"/>
                <w:lang w:eastAsia="en-GB"/>
              </w:rPr>
            </w:pPr>
          </w:p>
          <w:p w14:paraId="2B51261E" w14:textId="77777777" w:rsidR="0076240E" w:rsidRDefault="0076240E" w:rsidP="00C35C65">
            <w:pPr>
              <w:rPr>
                <w:rFonts w:ascii="Gill Sans MT" w:eastAsia="Times New Roman" w:hAnsi="Gill Sans MT" w:cs="Helvetica"/>
                <w:i/>
                <w:color w:val="000000"/>
                <w:sz w:val="20"/>
                <w:szCs w:val="20"/>
                <w:lang w:eastAsia="en-GB"/>
              </w:rPr>
            </w:pPr>
          </w:p>
          <w:p w14:paraId="173918A9" w14:textId="77777777" w:rsidR="00424353" w:rsidRDefault="00424353" w:rsidP="00C35C65">
            <w:pPr>
              <w:rPr>
                <w:rFonts w:ascii="Gill Sans MT" w:eastAsia="Times New Roman" w:hAnsi="Gill Sans MT" w:cs="Helvetica"/>
                <w:i/>
                <w:color w:val="000000"/>
                <w:sz w:val="20"/>
                <w:szCs w:val="20"/>
                <w:lang w:eastAsia="en-GB"/>
              </w:rPr>
            </w:pPr>
          </w:p>
          <w:p w14:paraId="0473BB21" w14:textId="77777777" w:rsidR="00424353" w:rsidRPr="00703504" w:rsidRDefault="00424353" w:rsidP="00C35C65">
            <w:pPr>
              <w:rPr>
                <w:rFonts w:ascii="Gill Sans MT" w:eastAsia="Times New Roman" w:hAnsi="Gill Sans MT" w:cs="Helvetica"/>
                <w:i/>
                <w:color w:val="000000"/>
                <w:sz w:val="20"/>
                <w:szCs w:val="20"/>
                <w:lang w:eastAsia="en-GB"/>
              </w:rPr>
            </w:pPr>
          </w:p>
        </w:tc>
        <w:tc>
          <w:tcPr>
            <w:tcW w:w="3564" w:type="pct"/>
          </w:tcPr>
          <w:p w14:paraId="66DE8926" w14:textId="77777777" w:rsidR="00424353" w:rsidRPr="00D462E9" w:rsidRDefault="00424353" w:rsidP="00C35C65">
            <w:pPr>
              <w:numPr>
                <w:ilvl w:val="0"/>
                <w:numId w:val="1"/>
              </w:numPr>
              <w:ind w:left="0"/>
              <w:rPr>
                <w:rFonts w:ascii="Gill Sans MT" w:eastAsia="Times New Roman" w:hAnsi="Gill Sans MT" w:cs="Helvetica"/>
                <w:color w:val="000000"/>
                <w:sz w:val="20"/>
                <w:szCs w:val="20"/>
                <w:lang w:eastAsia="en-GB"/>
              </w:rPr>
            </w:pPr>
          </w:p>
        </w:tc>
      </w:tr>
      <w:tr w:rsidR="00424353" w:rsidRPr="00D462E9" w14:paraId="64938529" w14:textId="77777777" w:rsidTr="00C35C65">
        <w:tblPrEx>
          <w:tblCellMar>
            <w:top w:w="0" w:type="dxa"/>
            <w:bottom w:w="0" w:type="dxa"/>
          </w:tblCellMar>
        </w:tblPrEx>
        <w:tc>
          <w:tcPr>
            <w:tcW w:w="1436" w:type="pct"/>
          </w:tcPr>
          <w:p w14:paraId="7A7383D0" w14:textId="77777777" w:rsidR="00424353" w:rsidRPr="00703504" w:rsidRDefault="0042435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94CB4F" w14:textId="77777777" w:rsidR="00424353" w:rsidRDefault="0042435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33487323" w14:textId="77777777" w:rsidR="00424353" w:rsidRDefault="00424353" w:rsidP="00C35C65">
            <w:pPr>
              <w:rPr>
                <w:rFonts w:ascii="Gill Sans MT" w:eastAsia="Times New Roman" w:hAnsi="Gill Sans MT" w:cs="Helvetica"/>
                <w:i/>
                <w:color w:val="000000"/>
                <w:sz w:val="20"/>
                <w:szCs w:val="20"/>
                <w:lang w:eastAsia="en-GB"/>
              </w:rPr>
            </w:pPr>
          </w:p>
          <w:p w14:paraId="7D75CC98" w14:textId="77777777" w:rsidR="00424353" w:rsidRDefault="00424353" w:rsidP="00C35C65">
            <w:pPr>
              <w:rPr>
                <w:rFonts w:ascii="Gill Sans MT" w:eastAsia="Times New Roman" w:hAnsi="Gill Sans MT" w:cs="Helvetica"/>
                <w:i/>
                <w:color w:val="000000"/>
                <w:sz w:val="20"/>
                <w:szCs w:val="20"/>
                <w:lang w:eastAsia="en-GB"/>
              </w:rPr>
            </w:pPr>
          </w:p>
          <w:p w14:paraId="63300578" w14:textId="77777777" w:rsidR="0076240E" w:rsidRDefault="0076240E" w:rsidP="00C35C65">
            <w:pPr>
              <w:rPr>
                <w:rFonts w:ascii="Gill Sans MT" w:eastAsia="Times New Roman" w:hAnsi="Gill Sans MT" w:cs="Helvetica"/>
                <w:i/>
                <w:color w:val="000000"/>
                <w:sz w:val="20"/>
                <w:szCs w:val="20"/>
                <w:lang w:eastAsia="en-GB"/>
              </w:rPr>
            </w:pPr>
          </w:p>
          <w:p w14:paraId="444EABC1" w14:textId="77777777" w:rsidR="0076240E" w:rsidRDefault="0076240E" w:rsidP="00C35C65">
            <w:pPr>
              <w:rPr>
                <w:rFonts w:ascii="Gill Sans MT" w:eastAsia="Times New Roman" w:hAnsi="Gill Sans MT" w:cs="Helvetica"/>
                <w:i/>
                <w:color w:val="000000"/>
                <w:sz w:val="20"/>
                <w:szCs w:val="20"/>
                <w:lang w:eastAsia="en-GB"/>
              </w:rPr>
            </w:pPr>
          </w:p>
          <w:p w14:paraId="191FD8D1" w14:textId="77777777" w:rsidR="0076240E" w:rsidRDefault="0076240E" w:rsidP="00C35C65">
            <w:pPr>
              <w:rPr>
                <w:rFonts w:ascii="Gill Sans MT" w:eastAsia="Times New Roman" w:hAnsi="Gill Sans MT" w:cs="Helvetica"/>
                <w:i/>
                <w:color w:val="000000"/>
                <w:sz w:val="20"/>
                <w:szCs w:val="20"/>
                <w:lang w:eastAsia="en-GB"/>
              </w:rPr>
            </w:pPr>
          </w:p>
          <w:p w14:paraId="75CD8B43" w14:textId="77777777" w:rsidR="0076240E" w:rsidRDefault="0076240E" w:rsidP="00C35C65">
            <w:pPr>
              <w:rPr>
                <w:rFonts w:ascii="Gill Sans MT" w:eastAsia="Times New Roman" w:hAnsi="Gill Sans MT" w:cs="Helvetica"/>
                <w:i/>
                <w:color w:val="000000"/>
                <w:sz w:val="20"/>
                <w:szCs w:val="20"/>
                <w:lang w:eastAsia="en-GB"/>
              </w:rPr>
            </w:pPr>
          </w:p>
          <w:p w14:paraId="2B36DCFB" w14:textId="77777777" w:rsidR="00424353" w:rsidRDefault="00424353" w:rsidP="00C35C65">
            <w:pPr>
              <w:rPr>
                <w:rFonts w:ascii="Gill Sans MT" w:eastAsia="Times New Roman" w:hAnsi="Gill Sans MT" w:cs="Helvetica"/>
                <w:i/>
                <w:color w:val="000000"/>
                <w:sz w:val="20"/>
                <w:szCs w:val="20"/>
                <w:lang w:eastAsia="en-GB"/>
              </w:rPr>
            </w:pPr>
          </w:p>
          <w:p w14:paraId="72C8431A" w14:textId="77777777" w:rsidR="00424353" w:rsidRPr="00703504" w:rsidRDefault="00424353" w:rsidP="00C35C65">
            <w:pPr>
              <w:rPr>
                <w:rFonts w:ascii="Gill Sans MT" w:eastAsia="Times New Roman" w:hAnsi="Gill Sans MT" w:cs="Helvetica"/>
                <w:i/>
                <w:color w:val="000000"/>
                <w:sz w:val="20"/>
                <w:szCs w:val="20"/>
                <w:lang w:eastAsia="en-GB"/>
              </w:rPr>
            </w:pPr>
          </w:p>
        </w:tc>
        <w:tc>
          <w:tcPr>
            <w:tcW w:w="3564" w:type="pct"/>
          </w:tcPr>
          <w:p w14:paraId="07C325F3" w14:textId="77777777" w:rsidR="00424353" w:rsidRPr="00D462E9" w:rsidRDefault="00424353" w:rsidP="00C35C65">
            <w:pPr>
              <w:numPr>
                <w:ilvl w:val="0"/>
                <w:numId w:val="1"/>
              </w:numPr>
              <w:ind w:left="0"/>
              <w:rPr>
                <w:rFonts w:ascii="Gill Sans MT" w:eastAsia="Times New Roman" w:hAnsi="Gill Sans MT" w:cs="Helvetica"/>
                <w:color w:val="000000"/>
                <w:sz w:val="20"/>
                <w:szCs w:val="20"/>
                <w:lang w:eastAsia="en-GB"/>
              </w:rPr>
            </w:pPr>
          </w:p>
        </w:tc>
      </w:tr>
    </w:tbl>
    <w:p w14:paraId="7DBBEFC7" w14:textId="77777777" w:rsidR="00795F7E" w:rsidRPr="00457DE9" w:rsidRDefault="00795F7E" w:rsidP="00DC2E7E">
      <w:pPr>
        <w:spacing w:line="240" w:lineRule="auto"/>
        <w:rPr>
          <w:rFonts w:ascii="Gill Sans MT" w:hAnsi="Gill Sans MT"/>
          <w:b/>
          <w:u w:val="single"/>
        </w:rPr>
      </w:pPr>
      <w:bookmarkStart w:id="0" w:name="_GoBack"/>
      <w:bookmarkEnd w:id="0"/>
    </w:p>
    <w:sectPr w:rsidR="00795F7E" w:rsidRPr="00457DE9" w:rsidSect="00AE7A4F">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7A84" w14:textId="77777777" w:rsidR="00720E9D" w:rsidRDefault="00720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720E9D" w:rsidP="00AE7A4F">
            <w:pPr>
              <w:pStyle w:val="Footer"/>
              <w:jc w:val="right"/>
            </w:pPr>
            <w:r>
              <w:rPr>
                <w:noProof/>
              </w:rPr>
              <w:fldChar w:fldCharType="begin"/>
            </w:r>
            <w:r>
              <w:rPr>
                <w:noProof/>
              </w:rPr>
              <w:instrText xml:space="preserve"> FILENAME   \* MERGEFORMAT </w:instrText>
            </w:r>
            <w:r>
              <w:rPr>
                <w:noProof/>
              </w:rPr>
              <w:fldChar w:fldCharType="separate"/>
            </w:r>
            <w:r w:rsidR="00CB0172">
              <w:rPr>
                <w:noProof/>
              </w:rPr>
              <w:t>1APP_Form _15</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CB0172">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CB0172">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C159" w14:textId="77777777" w:rsidR="00720E9D" w:rsidRDefault="00720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55446" w14:textId="77777777" w:rsidR="00720E9D" w:rsidRDefault="00720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2BB9" w14:textId="77777777" w:rsidR="00720E9D" w:rsidRDefault="00720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F963" w14:textId="77777777" w:rsidR="00720E9D" w:rsidRDefault="00720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24353"/>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87260"/>
    <w:rsid w:val="00592673"/>
    <w:rsid w:val="005A7861"/>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20E9D"/>
    <w:rsid w:val="00744F3D"/>
    <w:rsid w:val="0076240E"/>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87294"/>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27D42"/>
    <w:rsid w:val="00B4478A"/>
    <w:rsid w:val="00B46F03"/>
    <w:rsid w:val="00BE47BE"/>
    <w:rsid w:val="00BE4923"/>
    <w:rsid w:val="00C2295D"/>
    <w:rsid w:val="00C417DC"/>
    <w:rsid w:val="00C41CD0"/>
    <w:rsid w:val="00C43D72"/>
    <w:rsid w:val="00C64CD5"/>
    <w:rsid w:val="00CB0172"/>
    <w:rsid w:val="00CB620A"/>
    <w:rsid w:val="00CE443E"/>
    <w:rsid w:val="00CF5DDC"/>
    <w:rsid w:val="00D066E5"/>
    <w:rsid w:val="00D21D22"/>
    <w:rsid w:val="00D53F5F"/>
    <w:rsid w:val="00D541A6"/>
    <w:rsid w:val="00D631E6"/>
    <w:rsid w:val="00D80A6D"/>
    <w:rsid w:val="00D949F2"/>
    <w:rsid w:val="00DA341D"/>
    <w:rsid w:val="00DB5DAB"/>
    <w:rsid w:val="00DC2E7E"/>
    <w:rsid w:val="00DD742D"/>
    <w:rsid w:val="00DF491E"/>
    <w:rsid w:val="00DF7236"/>
    <w:rsid w:val="00E213BB"/>
    <w:rsid w:val="00E44BD5"/>
    <w:rsid w:val="00E8298F"/>
    <w:rsid w:val="00EA4371"/>
    <w:rsid w:val="00EC1922"/>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5C2D-8138-4D9E-9CAD-BAD6D400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5A70FFFB</Template>
  <TotalTime>26</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12</cp:revision>
  <cp:lastPrinted>2019-08-21T10:14:00Z</cp:lastPrinted>
  <dcterms:created xsi:type="dcterms:W3CDTF">2019-06-27T12:53:00Z</dcterms:created>
  <dcterms:modified xsi:type="dcterms:W3CDTF">2019-08-21T10:15:00Z</dcterms:modified>
</cp:coreProperties>
</file>